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E9" w:rsidRPr="00D84C70" w:rsidRDefault="00DC73E9" w:rsidP="00A24462">
      <w:pPr>
        <w:pStyle w:val="Header"/>
        <w:spacing w:after="480"/>
        <w:jc w:val="center"/>
        <w:rPr>
          <w:b/>
          <w:bCs/>
          <w:sz w:val="28"/>
          <w:szCs w:val="28"/>
        </w:rPr>
      </w:pPr>
      <w:r w:rsidRPr="00D84C70">
        <w:rPr>
          <w:b/>
          <w:bCs/>
          <w:sz w:val="28"/>
          <w:szCs w:val="28"/>
        </w:rPr>
        <w:t>Szülői bejelentő hiányzásról</w:t>
      </w:r>
    </w:p>
    <w:p w:rsidR="00DC73E9" w:rsidRPr="00D84C70" w:rsidRDefault="00DC73E9" w:rsidP="00A24462">
      <w:pPr>
        <w:pStyle w:val="Header"/>
        <w:rPr>
          <w:b/>
          <w:bCs/>
          <w:sz w:val="28"/>
          <w:szCs w:val="28"/>
        </w:rPr>
      </w:pPr>
      <w:r>
        <w:t>Ikt. sz.:</w:t>
      </w:r>
      <w:r>
        <w:tab/>
      </w:r>
    </w:p>
    <w:p w:rsidR="00DC73E9" w:rsidRDefault="00DC73E9" w:rsidP="004C36D0">
      <w:pPr>
        <w:tabs>
          <w:tab w:val="center" w:pos="1985"/>
        </w:tabs>
        <w:spacing w:before="120" w:after="360"/>
      </w:pPr>
      <w:r>
        <w:tab/>
      </w:r>
      <w:r>
        <w:tab/>
      </w:r>
      <w:r>
        <w:tab/>
      </w:r>
      <w:r>
        <w:tab/>
        <w:t>Tisztelt Óvodavezető!</w:t>
      </w:r>
    </w:p>
    <w:p w:rsidR="00DC73E9" w:rsidRDefault="00DC73E9" w:rsidP="00591158">
      <w:pPr>
        <w:tabs>
          <w:tab w:val="left" w:leader="dot" w:pos="5812"/>
          <w:tab w:val="left" w:leader="dot" w:pos="7230"/>
          <w:tab w:val="left" w:leader="dot" w:pos="8080"/>
          <w:tab w:val="left" w:leader="dot" w:pos="8789"/>
        </w:tabs>
        <w:spacing w:line="276" w:lineRule="auto"/>
      </w:pPr>
      <w:r>
        <w:t>Alulírott</w:t>
      </w:r>
      <w:r>
        <w:tab/>
        <w:t>értesítem, hogy gyermekem</w:t>
      </w:r>
      <w:r>
        <w:tab/>
        <w:t xml:space="preserve"> név, </w:t>
      </w:r>
      <w:r>
        <w:tab/>
        <w:t>(szül.:</w:t>
      </w:r>
      <w:r>
        <w:tab/>
      </w:r>
      <w:r>
        <w:tab/>
      </w:r>
      <w:r>
        <w:tab/>
        <w:t>)  az óvodából 2018.                       napjától 2018.                      napjáig igazoltan van távol.</w:t>
      </w:r>
    </w:p>
    <w:p w:rsidR="00DC73E9" w:rsidRDefault="00DC73E9" w:rsidP="00D84C70">
      <w:pPr>
        <w:tabs>
          <w:tab w:val="left" w:leader="dot" w:pos="5812"/>
          <w:tab w:val="left" w:leader="dot" w:pos="7230"/>
          <w:tab w:val="left" w:leader="dot" w:pos="8080"/>
          <w:tab w:val="left" w:leader="dot" w:pos="8789"/>
        </w:tabs>
        <w:spacing w:before="240" w:line="276" w:lineRule="auto"/>
      </w:pPr>
      <w:r>
        <w:t>A távollét oka:</w:t>
      </w:r>
      <w:r>
        <w:tab/>
      </w:r>
      <w:r>
        <w:tab/>
      </w:r>
      <w:r>
        <w:tab/>
      </w:r>
      <w:r>
        <w:tab/>
      </w:r>
    </w:p>
    <w:p w:rsidR="00DC73E9" w:rsidRDefault="00DC73E9" w:rsidP="00727DE7">
      <w:pPr>
        <w:tabs>
          <w:tab w:val="left" w:leader="dot" w:pos="5812"/>
          <w:tab w:val="left" w:leader="dot" w:pos="7230"/>
          <w:tab w:val="left" w:leader="dot" w:pos="8080"/>
          <w:tab w:val="left" w:leader="dot" w:pos="8789"/>
        </w:tabs>
        <w:spacing w:before="240" w:line="276" w:lineRule="auto"/>
      </w:pPr>
      <w:r>
        <w:tab/>
      </w:r>
      <w:r>
        <w:tab/>
      </w:r>
      <w:r>
        <w:tab/>
      </w:r>
      <w:r>
        <w:tab/>
      </w:r>
    </w:p>
    <w:p w:rsidR="00DC73E9" w:rsidRDefault="00DC73E9" w:rsidP="00727DE7">
      <w:pPr>
        <w:tabs>
          <w:tab w:val="left" w:leader="dot" w:pos="5812"/>
          <w:tab w:val="left" w:leader="dot" w:pos="7230"/>
          <w:tab w:val="left" w:leader="dot" w:pos="8080"/>
          <w:tab w:val="left" w:leader="dot" w:pos="8789"/>
        </w:tabs>
        <w:spacing w:before="240" w:line="276" w:lineRule="auto"/>
      </w:pPr>
      <w:r>
        <w:tab/>
      </w:r>
      <w:r>
        <w:tab/>
      </w:r>
      <w:r>
        <w:tab/>
      </w:r>
      <w:r>
        <w:tab/>
      </w:r>
    </w:p>
    <w:p w:rsidR="00DC73E9" w:rsidRDefault="00DC73E9" w:rsidP="00DF6C56">
      <w:pPr>
        <w:tabs>
          <w:tab w:val="left" w:leader="dot" w:pos="2835"/>
          <w:tab w:val="left" w:leader="dot" w:pos="3969"/>
          <w:tab w:val="left" w:leader="dot" w:pos="5245"/>
          <w:tab w:val="left" w:leader="dot" w:pos="6096"/>
        </w:tabs>
        <w:spacing w:before="240" w:after="720"/>
      </w:pPr>
      <w:r>
        <w:t xml:space="preserve">Maglód, 2018. </w:t>
      </w:r>
    </w:p>
    <w:p w:rsidR="00DC73E9" w:rsidRDefault="00DC73E9" w:rsidP="000A62BE">
      <w:pPr>
        <w:tabs>
          <w:tab w:val="left" w:pos="3969"/>
          <w:tab w:val="left" w:pos="5670"/>
          <w:tab w:val="left" w:leader="dot" w:pos="8931"/>
        </w:tabs>
      </w:pPr>
      <w:r>
        <w:tab/>
        <w:t>.</w:t>
      </w:r>
      <w:r>
        <w:tab/>
      </w:r>
      <w:r>
        <w:tab/>
      </w:r>
    </w:p>
    <w:p w:rsidR="00DC73E9" w:rsidRDefault="00DC73E9" w:rsidP="000A62BE">
      <w:pPr>
        <w:tabs>
          <w:tab w:val="center" w:pos="7371"/>
        </w:tabs>
        <w:spacing w:after="480"/>
      </w:pPr>
      <w:r>
        <w:tab/>
        <w:t>aláírás</w:t>
      </w:r>
    </w:p>
    <w:p w:rsidR="00DC73E9" w:rsidRDefault="00DC73E9" w:rsidP="00393F3A">
      <w:pPr>
        <w:tabs>
          <w:tab w:val="left" w:leader="hyphen" w:pos="9072"/>
        </w:tabs>
      </w:pPr>
      <w:r>
        <w:tab/>
      </w:r>
    </w:p>
    <w:p w:rsidR="00DC73E9" w:rsidRDefault="00DC73E9" w:rsidP="00A24462">
      <w:pPr>
        <w:tabs>
          <w:tab w:val="center" w:pos="7371"/>
        </w:tabs>
        <w:spacing w:before="60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Visszaigazolás igazolt hiányzásról</w:t>
      </w:r>
    </w:p>
    <w:p w:rsidR="00DC73E9" w:rsidRPr="00D84C70" w:rsidRDefault="00DC73E9" w:rsidP="00A24462">
      <w:pPr>
        <w:tabs>
          <w:tab w:val="center" w:pos="7371"/>
        </w:tabs>
        <w:spacing w:before="600"/>
        <w:rPr>
          <w:b/>
          <w:bCs/>
          <w:sz w:val="28"/>
          <w:szCs w:val="28"/>
        </w:rPr>
      </w:pPr>
      <w:r>
        <w:t xml:space="preserve">Ikt. sz.: </w:t>
      </w:r>
      <w:r>
        <w:tab/>
      </w:r>
    </w:p>
    <w:p w:rsidR="00DC73E9" w:rsidRDefault="00DC73E9" w:rsidP="00817AB2">
      <w:pPr>
        <w:tabs>
          <w:tab w:val="left" w:leader="dot" w:pos="3969"/>
          <w:tab w:val="left" w:pos="6804"/>
          <w:tab w:val="left" w:leader="dot" w:pos="8931"/>
        </w:tabs>
        <w:jc w:val="center"/>
      </w:pPr>
      <w:r>
        <w:t>Tisztelt Szülő !</w:t>
      </w:r>
    </w:p>
    <w:p w:rsidR="00DC73E9" w:rsidRDefault="00DC73E9" w:rsidP="00BD2CD6">
      <w:pPr>
        <w:tabs>
          <w:tab w:val="left" w:leader="dot" w:pos="5954"/>
          <w:tab w:val="left" w:leader="dot" w:pos="7230"/>
          <w:tab w:val="left" w:leader="dot" w:pos="8080"/>
          <w:tab w:val="left" w:leader="dot" w:pos="8789"/>
        </w:tabs>
        <w:spacing w:before="600" w:line="276" w:lineRule="auto"/>
      </w:pPr>
      <w:r>
        <w:t>Értesítem, hogy</w:t>
      </w:r>
      <w:r>
        <w:tab/>
        <w:t xml:space="preserve"> nevű, </w:t>
      </w:r>
      <w:r>
        <w:tab/>
        <w:t xml:space="preserve"> év </w:t>
      </w:r>
      <w:r>
        <w:tab/>
        <w:t xml:space="preserve"> hó </w:t>
      </w:r>
      <w:r>
        <w:tab/>
        <w:t xml:space="preserve">-n </w:t>
      </w:r>
    </w:p>
    <w:p w:rsidR="00DC73E9" w:rsidRDefault="00DC73E9" w:rsidP="00817AB2">
      <w:pPr>
        <w:tabs>
          <w:tab w:val="left" w:leader="dot" w:pos="2268"/>
          <w:tab w:val="left" w:leader="dot" w:pos="5812"/>
          <w:tab w:val="left" w:leader="dot" w:pos="9072"/>
        </w:tabs>
        <w:spacing w:line="276" w:lineRule="auto"/>
      </w:pPr>
      <w:r>
        <w:tab/>
        <w:t>-n született óvodás gyermek (gondviselőjének neve:   ………………………………………………….</w:t>
      </w:r>
      <w:bookmarkStart w:id="0" w:name="_GoBack"/>
      <w:bookmarkEnd w:id="0"/>
      <w:r>
        <w:t>)</w:t>
      </w:r>
    </w:p>
    <w:p w:rsidR="00DC73E9" w:rsidRDefault="00DC73E9" w:rsidP="00A24462">
      <w:pPr>
        <w:tabs>
          <w:tab w:val="left" w:leader="dot" w:pos="2268"/>
          <w:tab w:val="left" w:leader="dot" w:pos="5812"/>
          <w:tab w:val="left" w:leader="dot" w:pos="9072"/>
        </w:tabs>
        <w:spacing w:after="720" w:line="276" w:lineRule="auto"/>
      </w:pPr>
      <w:r>
        <w:t xml:space="preserve"> Hiányzását 2018.                      napjától 2018.                       napjáig igazoltnak tekintem.</w:t>
      </w:r>
    </w:p>
    <w:p w:rsidR="00DC73E9" w:rsidRDefault="00DC73E9" w:rsidP="00A24462">
      <w:pPr>
        <w:tabs>
          <w:tab w:val="left" w:leader="dot" w:pos="2268"/>
          <w:tab w:val="left" w:leader="dot" w:pos="5812"/>
          <w:tab w:val="left" w:leader="dot" w:pos="9072"/>
        </w:tabs>
        <w:spacing w:after="720" w:line="276" w:lineRule="auto"/>
      </w:pPr>
      <w:r>
        <w:t>Maglód, 2018.</w:t>
      </w:r>
    </w:p>
    <w:p w:rsidR="00DC73E9" w:rsidRDefault="00DC73E9" w:rsidP="000A62BE">
      <w:pPr>
        <w:tabs>
          <w:tab w:val="left" w:pos="3969"/>
          <w:tab w:val="left" w:pos="5670"/>
          <w:tab w:val="left" w:leader="dot" w:pos="8931"/>
        </w:tabs>
        <w:spacing w:before="720"/>
      </w:pPr>
      <w:r>
        <w:tab/>
        <w:t>P. H.</w:t>
      </w:r>
      <w:r>
        <w:tab/>
      </w:r>
      <w:r>
        <w:tab/>
      </w:r>
    </w:p>
    <w:p w:rsidR="00DC73E9" w:rsidRDefault="00DC73E9" w:rsidP="00DF6C56">
      <w:pPr>
        <w:tabs>
          <w:tab w:val="center" w:pos="7371"/>
        </w:tabs>
      </w:pPr>
      <w:r>
        <w:tab/>
        <w:t>intézményvezető</w:t>
      </w:r>
    </w:p>
    <w:sectPr w:rsidR="00DC73E9" w:rsidSect="00DC75FC">
      <w:pgSz w:w="11906" w:h="16838"/>
      <w:pgMar w:top="993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E9" w:rsidRDefault="00DC73E9" w:rsidP="00DF6C56">
      <w:r>
        <w:separator/>
      </w:r>
    </w:p>
  </w:endnote>
  <w:endnote w:type="continuationSeparator" w:id="0">
    <w:p w:rsidR="00DC73E9" w:rsidRDefault="00DC73E9" w:rsidP="00DF6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E9" w:rsidRDefault="00DC73E9" w:rsidP="00DF6C56">
      <w:r>
        <w:separator/>
      </w:r>
    </w:p>
  </w:footnote>
  <w:footnote w:type="continuationSeparator" w:id="0">
    <w:p w:rsidR="00DC73E9" w:rsidRDefault="00DC73E9" w:rsidP="00DF6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546"/>
    <w:rsid w:val="0000535D"/>
    <w:rsid w:val="00015B41"/>
    <w:rsid w:val="0004526D"/>
    <w:rsid w:val="000639F7"/>
    <w:rsid w:val="00071150"/>
    <w:rsid w:val="00087A4C"/>
    <w:rsid w:val="00091E67"/>
    <w:rsid w:val="000A62BE"/>
    <w:rsid w:val="000E6FB8"/>
    <w:rsid w:val="00100A30"/>
    <w:rsid w:val="00106744"/>
    <w:rsid w:val="001319CA"/>
    <w:rsid w:val="00144946"/>
    <w:rsid w:val="00171B77"/>
    <w:rsid w:val="00193783"/>
    <w:rsid w:val="001E0AD4"/>
    <w:rsid w:val="001E2812"/>
    <w:rsid w:val="001E5B4A"/>
    <w:rsid w:val="0020399E"/>
    <w:rsid w:val="0023724A"/>
    <w:rsid w:val="00247F19"/>
    <w:rsid w:val="00254899"/>
    <w:rsid w:val="002A2A78"/>
    <w:rsid w:val="002B1132"/>
    <w:rsid w:val="002C0967"/>
    <w:rsid w:val="002E394D"/>
    <w:rsid w:val="00300AD0"/>
    <w:rsid w:val="00311B95"/>
    <w:rsid w:val="00334FB4"/>
    <w:rsid w:val="00362E4F"/>
    <w:rsid w:val="00393F3A"/>
    <w:rsid w:val="003951BA"/>
    <w:rsid w:val="003C3230"/>
    <w:rsid w:val="003E203D"/>
    <w:rsid w:val="00401046"/>
    <w:rsid w:val="00404709"/>
    <w:rsid w:val="00423DDE"/>
    <w:rsid w:val="00434E1E"/>
    <w:rsid w:val="00437213"/>
    <w:rsid w:val="0045067E"/>
    <w:rsid w:val="00452113"/>
    <w:rsid w:val="004617A4"/>
    <w:rsid w:val="004757A2"/>
    <w:rsid w:val="0048740B"/>
    <w:rsid w:val="00494CF1"/>
    <w:rsid w:val="00494DB6"/>
    <w:rsid w:val="004A30A1"/>
    <w:rsid w:val="004A615C"/>
    <w:rsid w:val="004C0873"/>
    <w:rsid w:val="004C36D0"/>
    <w:rsid w:val="004E21BE"/>
    <w:rsid w:val="004F37EC"/>
    <w:rsid w:val="005011DF"/>
    <w:rsid w:val="00507E65"/>
    <w:rsid w:val="005105B4"/>
    <w:rsid w:val="00514417"/>
    <w:rsid w:val="00514A9B"/>
    <w:rsid w:val="00521FE6"/>
    <w:rsid w:val="00523D37"/>
    <w:rsid w:val="00526C54"/>
    <w:rsid w:val="005427CB"/>
    <w:rsid w:val="00591158"/>
    <w:rsid w:val="005F59CD"/>
    <w:rsid w:val="00686953"/>
    <w:rsid w:val="00691982"/>
    <w:rsid w:val="00696907"/>
    <w:rsid w:val="006A7560"/>
    <w:rsid w:val="006B28E7"/>
    <w:rsid w:val="00720B39"/>
    <w:rsid w:val="0072670B"/>
    <w:rsid w:val="00727DE7"/>
    <w:rsid w:val="007401AF"/>
    <w:rsid w:val="00751FC9"/>
    <w:rsid w:val="00754A1E"/>
    <w:rsid w:val="00755761"/>
    <w:rsid w:val="0076754A"/>
    <w:rsid w:val="00775A46"/>
    <w:rsid w:val="007A41C3"/>
    <w:rsid w:val="007C1E8B"/>
    <w:rsid w:val="007E2743"/>
    <w:rsid w:val="007E6BDC"/>
    <w:rsid w:val="00817AB2"/>
    <w:rsid w:val="00821941"/>
    <w:rsid w:val="0086115A"/>
    <w:rsid w:val="00861BFD"/>
    <w:rsid w:val="00865FA3"/>
    <w:rsid w:val="008718CD"/>
    <w:rsid w:val="00887A86"/>
    <w:rsid w:val="00896CFA"/>
    <w:rsid w:val="008D5E83"/>
    <w:rsid w:val="0092288C"/>
    <w:rsid w:val="00931D94"/>
    <w:rsid w:val="00981D1B"/>
    <w:rsid w:val="00986EC2"/>
    <w:rsid w:val="009A0D80"/>
    <w:rsid w:val="009A1B9E"/>
    <w:rsid w:val="009A52C9"/>
    <w:rsid w:val="009D04EA"/>
    <w:rsid w:val="009E5B29"/>
    <w:rsid w:val="009E7F5C"/>
    <w:rsid w:val="00A1582F"/>
    <w:rsid w:val="00A15D84"/>
    <w:rsid w:val="00A24462"/>
    <w:rsid w:val="00A61020"/>
    <w:rsid w:val="00A64546"/>
    <w:rsid w:val="00A76BA5"/>
    <w:rsid w:val="00A86C6F"/>
    <w:rsid w:val="00A86EEE"/>
    <w:rsid w:val="00AE1768"/>
    <w:rsid w:val="00B00724"/>
    <w:rsid w:val="00B15081"/>
    <w:rsid w:val="00B26283"/>
    <w:rsid w:val="00B37602"/>
    <w:rsid w:val="00B53057"/>
    <w:rsid w:val="00B57966"/>
    <w:rsid w:val="00B8289D"/>
    <w:rsid w:val="00BD2CD6"/>
    <w:rsid w:val="00C247E5"/>
    <w:rsid w:val="00C57256"/>
    <w:rsid w:val="00C579BF"/>
    <w:rsid w:val="00C75A56"/>
    <w:rsid w:val="00C961A9"/>
    <w:rsid w:val="00CC45EB"/>
    <w:rsid w:val="00CC668E"/>
    <w:rsid w:val="00D23545"/>
    <w:rsid w:val="00D23CC3"/>
    <w:rsid w:val="00D6622D"/>
    <w:rsid w:val="00D84C70"/>
    <w:rsid w:val="00D97EFD"/>
    <w:rsid w:val="00DB2EAC"/>
    <w:rsid w:val="00DC73E9"/>
    <w:rsid w:val="00DC75FC"/>
    <w:rsid w:val="00DF6C56"/>
    <w:rsid w:val="00E85393"/>
    <w:rsid w:val="00E94178"/>
    <w:rsid w:val="00EA2A7F"/>
    <w:rsid w:val="00EB5D1F"/>
    <w:rsid w:val="00EC14CD"/>
    <w:rsid w:val="00EE75EB"/>
    <w:rsid w:val="00F5628E"/>
    <w:rsid w:val="00F62FD7"/>
    <w:rsid w:val="00F76AA1"/>
    <w:rsid w:val="00F84481"/>
    <w:rsid w:val="00FA3EAA"/>
    <w:rsid w:val="00FB34F8"/>
    <w:rsid w:val="00FE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24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072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072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072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72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072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0724"/>
    <w:rPr>
      <w:rFonts w:ascii="Cambria" w:hAnsi="Cambria" w:cs="Cambria"/>
      <w:b/>
      <w:bCs/>
      <w:sz w:val="26"/>
      <w:szCs w:val="26"/>
    </w:rPr>
  </w:style>
  <w:style w:type="paragraph" w:styleId="NoSpacing">
    <w:name w:val="No Spacing"/>
    <w:uiPriority w:val="99"/>
    <w:qFormat/>
    <w:rsid w:val="00B00724"/>
    <w:pPr>
      <w:jc w:val="both"/>
    </w:pPr>
    <w:rPr>
      <w:sz w:val="24"/>
      <w:szCs w:val="24"/>
    </w:rPr>
  </w:style>
  <w:style w:type="paragraph" w:customStyle="1" w:styleId="Stlus1">
    <w:name w:val="Stílus1"/>
    <w:basedOn w:val="NoSpacing"/>
    <w:next w:val="NoSpacing"/>
    <w:uiPriority w:val="99"/>
    <w:rsid w:val="00751FC9"/>
  </w:style>
  <w:style w:type="character" w:styleId="Strong">
    <w:name w:val="Strong"/>
    <w:basedOn w:val="DefaultParagraphFont"/>
    <w:uiPriority w:val="99"/>
    <w:qFormat/>
    <w:rsid w:val="00B0072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00724"/>
    <w:rPr>
      <w:rFonts w:cs="Times New Roman"/>
      <w:i/>
      <w:iCs/>
    </w:rPr>
  </w:style>
  <w:style w:type="paragraph" w:customStyle="1" w:styleId="Sajt">
    <w:name w:val="Saját"/>
    <w:basedOn w:val="Normal"/>
    <w:uiPriority w:val="99"/>
    <w:rsid w:val="00F5628E"/>
  </w:style>
  <w:style w:type="paragraph" w:styleId="Header">
    <w:name w:val="header"/>
    <w:basedOn w:val="Normal"/>
    <w:link w:val="HeaderChar"/>
    <w:uiPriority w:val="99"/>
    <w:rsid w:val="00DF6C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6C5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6C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6C5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22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2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77</Words>
  <Characters>534</Characters>
  <Application>Microsoft Office Outlook</Application>
  <DocSecurity>0</DocSecurity>
  <Lines>0</Lines>
  <Paragraphs>0</Paragraphs>
  <ScaleCrop>false</ScaleCrop>
  <Company>Csömör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ÉRTESÍTÉS ÓVODAVÁLTOZTATÁSRÓL</dc:title>
  <dc:subject/>
  <dc:creator>Nefelejcs Művészeti Óvoda</dc:creator>
  <cp:keywords/>
  <dc:description/>
  <cp:lastModifiedBy>Szabó Éva</cp:lastModifiedBy>
  <cp:revision>3</cp:revision>
  <cp:lastPrinted>2016-12-20T08:28:00Z</cp:lastPrinted>
  <dcterms:created xsi:type="dcterms:W3CDTF">2018-01-03T08:29:00Z</dcterms:created>
  <dcterms:modified xsi:type="dcterms:W3CDTF">2018-01-03T08:29:00Z</dcterms:modified>
</cp:coreProperties>
</file>